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C0" w:rsidRPr="00B05DC0" w:rsidRDefault="00B05DC0" w:rsidP="00B05D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05DC0">
        <w:rPr>
          <w:rFonts w:ascii="Arial" w:hAnsi="Arial" w:cs="Arial"/>
          <w:b/>
          <w:bCs/>
          <w:sz w:val="24"/>
          <w:szCs w:val="24"/>
        </w:rPr>
        <w:t>TÍTULO DO RELATO DE EXPERIÊNCIA</w:t>
      </w:r>
    </w:p>
    <w:p w:rsidR="00B05DC0" w:rsidRPr="00B05DC0" w:rsidRDefault="00B05DC0" w:rsidP="00B05D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5DC0">
        <w:rPr>
          <w:rFonts w:ascii="Arial" w:hAnsi="Arial" w:cs="Arial"/>
          <w:b/>
          <w:bCs/>
          <w:sz w:val="24"/>
          <w:szCs w:val="24"/>
        </w:rPr>
        <w:t>(</w:t>
      </w:r>
      <w:r w:rsidRPr="00B05DC0">
        <w:rPr>
          <w:rFonts w:ascii="Arial" w:hAnsi="Arial" w:cs="Arial"/>
          <w:b/>
          <w:sz w:val="24"/>
          <w:szCs w:val="24"/>
        </w:rPr>
        <w:t>FONTE ARIAL</w:t>
      </w:r>
      <w:r w:rsidRPr="00B05DC0">
        <w:rPr>
          <w:rFonts w:ascii="Arial" w:hAnsi="Arial" w:cs="Arial"/>
          <w:b/>
          <w:bCs/>
          <w:sz w:val="24"/>
          <w:szCs w:val="24"/>
        </w:rPr>
        <w:t>, TAMANHO 12, NEGRITO, CENTRALIZADO)</w:t>
      </w:r>
    </w:p>
    <w:p w:rsidR="00B05DC0" w:rsidRPr="00AF3D60" w:rsidRDefault="00B05DC0" w:rsidP="00B05D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DC0" w:rsidRPr="00F7500F" w:rsidRDefault="00B05DC0" w:rsidP="00B05DC0">
      <w:pPr>
        <w:pStyle w:val="Corpodetexto21"/>
        <w:rPr>
          <w:rFonts w:ascii="Arial" w:hAnsi="Arial" w:cs="Arial"/>
          <w:sz w:val="20"/>
        </w:rPr>
      </w:pPr>
      <w:r w:rsidRPr="00F7500F">
        <w:rPr>
          <w:rFonts w:ascii="Arial" w:hAnsi="Arial" w:cs="Arial"/>
          <w:sz w:val="20"/>
        </w:rPr>
        <w:t>AUTOR</w:t>
      </w:r>
      <w:r w:rsidRPr="00F7500F">
        <w:rPr>
          <w:rFonts w:ascii="Arial" w:hAnsi="Arial" w:cs="Arial"/>
          <w:sz w:val="20"/>
          <w:vertAlign w:val="superscript"/>
        </w:rPr>
        <w:t>1</w:t>
      </w:r>
      <w:r w:rsidRPr="00F7500F">
        <w:rPr>
          <w:rFonts w:ascii="Arial" w:hAnsi="Arial" w:cs="Arial"/>
          <w:sz w:val="20"/>
        </w:rPr>
        <w:t>, AUTOR</w:t>
      </w:r>
      <w:r w:rsidRPr="00F7500F">
        <w:rPr>
          <w:rFonts w:ascii="Arial" w:hAnsi="Arial" w:cs="Arial"/>
          <w:sz w:val="20"/>
          <w:vertAlign w:val="superscript"/>
        </w:rPr>
        <w:t>2</w:t>
      </w:r>
      <w:r w:rsidRPr="00F7500F">
        <w:rPr>
          <w:rFonts w:ascii="Arial" w:hAnsi="Arial" w:cs="Arial"/>
          <w:sz w:val="20"/>
        </w:rPr>
        <w:t>, AUTOR</w:t>
      </w:r>
      <w:r w:rsidRPr="00F7500F">
        <w:rPr>
          <w:rFonts w:ascii="Arial" w:hAnsi="Arial" w:cs="Arial"/>
          <w:sz w:val="20"/>
          <w:vertAlign w:val="superscript"/>
        </w:rPr>
        <w:t>3</w:t>
      </w:r>
      <w:r w:rsidRPr="00F7500F">
        <w:rPr>
          <w:rFonts w:ascii="Arial" w:hAnsi="Arial" w:cs="Arial"/>
          <w:sz w:val="20"/>
        </w:rPr>
        <w:t>, AUTOR</w:t>
      </w:r>
      <w:r w:rsidRPr="00F7500F">
        <w:rPr>
          <w:rFonts w:ascii="Arial" w:hAnsi="Arial" w:cs="Arial"/>
          <w:sz w:val="20"/>
          <w:vertAlign w:val="superscript"/>
        </w:rPr>
        <w:t>4</w:t>
      </w:r>
    </w:p>
    <w:p w:rsidR="00B05DC0" w:rsidRPr="00F7500F" w:rsidRDefault="00B05DC0" w:rsidP="00B05DC0">
      <w:pPr>
        <w:pStyle w:val="Corpodetexto21"/>
        <w:rPr>
          <w:rFonts w:ascii="Arial" w:hAnsi="Arial" w:cs="Arial"/>
          <w:sz w:val="20"/>
        </w:rPr>
      </w:pPr>
      <w:r w:rsidRPr="00F7500F">
        <w:rPr>
          <w:rFonts w:ascii="Arial" w:hAnsi="Arial" w:cs="Arial"/>
          <w:sz w:val="20"/>
        </w:rPr>
        <w:t>(FONTE ARIAL, TAMANHO 10, CENTRALIZADO, MÁXIMO QUATRO AUTORES)</w:t>
      </w:r>
    </w:p>
    <w:p w:rsidR="00B05DC0" w:rsidRPr="00AF3D60" w:rsidRDefault="00B05DC0" w:rsidP="00B05DC0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B05DC0" w:rsidRPr="00F7500F" w:rsidRDefault="00B05DC0" w:rsidP="00B05DC0">
      <w:pPr>
        <w:pStyle w:val="Textodenotaderodap"/>
        <w:rPr>
          <w:rFonts w:ascii="Arial" w:hAnsi="Arial" w:cs="Arial"/>
        </w:rPr>
      </w:pPr>
      <w:r w:rsidRPr="00F7500F">
        <w:rPr>
          <w:rStyle w:val="Caracteresdenotaderodap"/>
          <w:rFonts w:ascii="Arial" w:hAnsi="Arial" w:cs="Arial"/>
        </w:rPr>
        <w:t>1</w:t>
      </w:r>
      <w:r w:rsidRPr="00F7500F">
        <w:rPr>
          <w:rFonts w:ascii="Arial" w:hAnsi="Arial" w:cs="Arial"/>
        </w:rPr>
        <w:t> Produtor rural, empreendedor ou técnico na (nome da propriedade/empresa)</w:t>
      </w:r>
    </w:p>
    <w:p w:rsidR="00B05DC0" w:rsidRPr="00F7500F" w:rsidRDefault="00B05DC0" w:rsidP="00B05DC0">
      <w:pPr>
        <w:pStyle w:val="Textodenotaderodap"/>
        <w:rPr>
          <w:rFonts w:ascii="Arial" w:hAnsi="Arial" w:cs="Arial"/>
        </w:rPr>
      </w:pPr>
      <w:r w:rsidRPr="00F7500F">
        <w:rPr>
          <w:rStyle w:val="Caracteresdenotaderodap"/>
          <w:rFonts w:ascii="Arial" w:hAnsi="Arial" w:cs="Arial"/>
        </w:rPr>
        <w:t>2</w:t>
      </w:r>
      <w:r w:rsidRPr="00F7500F">
        <w:rPr>
          <w:rFonts w:ascii="Arial" w:hAnsi="Arial" w:cs="Arial"/>
        </w:rPr>
        <w:t xml:space="preserve"> Produtor rural, empreendedor ou técnico na (nome da propriedade/empresa)</w:t>
      </w:r>
    </w:p>
    <w:p w:rsidR="00B05DC0" w:rsidRPr="00F7500F" w:rsidRDefault="00B05DC0" w:rsidP="00B05DC0">
      <w:pPr>
        <w:pStyle w:val="Textodenotaderodap"/>
        <w:rPr>
          <w:rFonts w:ascii="Arial" w:hAnsi="Arial" w:cs="Arial"/>
        </w:rPr>
      </w:pPr>
      <w:r w:rsidRPr="00F7500F">
        <w:rPr>
          <w:rStyle w:val="Caracteresdenotaderodap"/>
          <w:rFonts w:ascii="Arial" w:hAnsi="Arial" w:cs="Arial"/>
        </w:rPr>
        <w:t>3</w:t>
      </w:r>
      <w:r w:rsidRPr="00F7500F">
        <w:rPr>
          <w:rFonts w:ascii="Arial" w:hAnsi="Arial" w:cs="Arial"/>
        </w:rPr>
        <w:t xml:space="preserve"> Produtor rural, empreendedor ou técnico na (nome da propriedade/empresa)</w:t>
      </w:r>
    </w:p>
    <w:p w:rsidR="00B05DC0" w:rsidRPr="00F7500F" w:rsidRDefault="00B05DC0" w:rsidP="00B05D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500F">
        <w:rPr>
          <w:rFonts w:ascii="Arial" w:hAnsi="Arial" w:cs="Arial"/>
          <w:sz w:val="20"/>
          <w:szCs w:val="20"/>
          <w:vertAlign w:val="superscript"/>
        </w:rPr>
        <w:t>4</w:t>
      </w:r>
      <w:r w:rsidRPr="00F7500F">
        <w:rPr>
          <w:rFonts w:ascii="Arial" w:hAnsi="Arial" w:cs="Arial"/>
          <w:sz w:val="20"/>
          <w:szCs w:val="20"/>
        </w:rPr>
        <w:t xml:space="preserve"> Produtor rural, empreendedor ou técnico na (nome da propriedade/empresa)</w:t>
      </w:r>
    </w:p>
    <w:p w:rsidR="00B05DC0" w:rsidRPr="001957F1" w:rsidRDefault="00B05DC0" w:rsidP="00B05DC0">
      <w:pPr>
        <w:spacing w:after="0" w:line="240" w:lineRule="auto"/>
        <w:rPr>
          <w:rFonts w:ascii="Arial" w:hAnsi="Arial" w:cs="Arial"/>
        </w:rPr>
      </w:pPr>
    </w:p>
    <w:p w:rsidR="00B05DC0" w:rsidRPr="001957F1" w:rsidRDefault="00B05DC0" w:rsidP="00B05DC0">
      <w:pPr>
        <w:tabs>
          <w:tab w:val="left" w:pos="502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57F1">
        <w:rPr>
          <w:rFonts w:ascii="Arial" w:hAnsi="Arial" w:cs="Arial"/>
          <w:b/>
          <w:sz w:val="20"/>
          <w:szCs w:val="20"/>
        </w:rPr>
        <w:t>Resumo:</w:t>
      </w:r>
      <w:r w:rsidRPr="001957F1">
        <w:rPr>
          <w:rFonts w:ascii="Arial" w:hAnsi="Arial" w:cs="Arial"/>
          <w:sz w:val="20"/>
          <w:szCs w:val="20"/>
        </w:rPr>
        <w:t xml:space="preserve"> Destacar objetivos, procedimentos metodológicos, resultados, conclusão e eventuais implicações práticas/recomendações (Fonte Arial, tamanho 10, espaçamento simples, Máximo 200 palavras). </w:t>
      </w:r>
    </w:p>
    <w:p w:rsidR="00B05DC0" w:rsidRDefault="00B05DC0" w:rsidP="00B05DC0">
      <w:pPr>
        <w:pStyle w:val="Corpodetex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5DC0" w:rsidRPr="00AF3D60" w:rsidRDefault="00B05DC0" w:rsidP="00B05DC0">
      <w:pPr>
        <w:pStyle w:val="Corpodetexto"/>
        <w:rPr>
          <w:rFonts w:ascii="Arial" w:hAnsi="Arial" w:cs="Arial"/>
          <w:sz w:val="20"/>
          <w:szCs w:val="20"/>
        </w:rPr>
      </w:pPr>
      <w:r w:rsidRPr="00AF3D60">
        <w:rPr>
          <w:rFonts w:ascii="Arial" w:hAnsi="Arial" w:cs="Arial"/>
          <w:b/>
          <w:bCs/>
          <w:color w:val="000000"/>
          <w:sz w:val="20"/>
          <w:szCs w:val="20"/>
        </w:rPr>
        <w:t xml:space="preserve">Palavras-chave: </w:t>
      </w:r>
      <w:r w:rsidRPr="00BB1855">
        <w:rPr>
          <w:rFonts w:ascii="Arial" w:hAnsi="Arial" w:cs="Arial"/>
          <w:bCs/>
          <w:color w:val="000000"/>
          <w:sz w:val="20"/>
          <w:szCs w:val="20"/>
        </w:rPr>
        <w:t>Mínimo</w:t>
      </w:r>
      <w:r w:rsidRPr="00BB1855">
        <w:rPr>
          <w:rFonts w:ascii="Arial" w:hAnsi="Arial" w:cs="Arial"/>
          <w:sz w:val="20"/>
          <w:szCs w:val="20"/>
        </w:rPr>
        <w:t xml:space="preserve"> 3 (três</w:t>
      </w:r>
      <w:r w:rsidRPr="00AF3D6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e máximo </w:t>
      </w:r>
      <w:r w:rsidRPr="00AF3D60">
        <w:rPr>
          <w:rFonts w:ascii="Arial" w:hAnsi="Arial" w:cs="Arial"/>
          <w:sz w:val="20"/>
          <w:szCs w:val="20"/>
        </w:rPr>
        <w:t>5 (cinco) palavras-chave, separadas por ; (ponto e vírgula). (Fonte Arial</w:t>
      </w:r>
      <w:r>
        <w:rPr>
          <w:rFonts w:ascii="Arial" w:hAnsi="Arial" w:cs="Arial"/>
          <w:sz w:val="20"/>
          <w:szCs w:val="20"/>
        </w:rPr>
        <w:t xml:space="preserve">, tamanho </w:t>
      </w:r>
      <w:r w:rsidRPr="00AF3D6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 epaçamento simples</w:t>
      </w:r>
      <w:r w:rsidRPr="00AF3D60">
        <w:rPr>
          <w:rFonts w:ascii="Arial" w:hAnsi="Arial" w:cs="Arial"/>
          <w:sz w:val="20"/>
          <w:szCs w:val="20"/>
        </w:rPr>
        <w:t>).</w:t>
      </w:r>
    </w:p>
    <w:p w:rsidR="00B05DC0" w:rsidRPr="00AF3D60" w:rsidRDefault="00B05DC0" w:rsidP="00B05DC0">
      <w:pPr>
        <w:spacing w:after="0" w:line="240" w:lineRule="auto"/>
        <w:jc w:val="both"/>
        <w:rPr>
          <w:rFonts w:ascii="Arial" w:hAnsi="Arial" w:cs="Arial"/>
        </w:rPr>
      </w:pPr>
    </w:p>
    <w:p w:rsidR="00B05DC0" w:rsidRPr="00AF3D60" w:rsidRDefault="00B05DC0" w:rsidP="00B05DC0">
      <w:pPr>
        <w:spacing w:after="0" w:line="240" w:lineRule="auto"/>
        <w:jc w:val="both"/>
        <w:rPr>
          <w:rFonts w:ascii="Arial" w:hAnsi="Arial" w:cs="Arial"/>
        </w:rPr>
      </w:pPr>
    </w:p>
    <w:p w:rsidR="00B05DC0" w:rsidRPr="00B05DC0" w:rsidRDefault="00B05DC0" w:rsidP="00B05D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5DC0">
        <w:rPr>
          <w:rFonts w:ascii="Arial" w:hAnsi="Arial" w:cs="Arial"/>
          <w:b/>
          <w:sz w:val="24"/>
          <w:szCs w:val="24"/>
        </w:rPr>
        <w:t>Introdução</w:t>
      </w:r>
    </w:p>
    <w:p w:rsidR="00B05DC0" w:rsidRPr="00B05DC0" w:rsidRDefault="00B05DC0" w:rsidP="00B05DC0">
      <w:pPr>
        <w:pStyle w:val="Standard"/>
        <w:spacing w:line="360" w:lineRule="auto"/>
        <w:jc w:val="both"/>
        <w:rPr>
          <w:rFonts w:ascii="Arial" w:hAnsi="Arial" w:cs="Arial"/>
        </w:rPr>
      </w:pPr>
      <w:r w:rsidRPr="00B05DC0">
        <w:rPr>
          <w:rFonts w:ascii="Arial" w:hAnsi="Arial" w:cs="Arial"/>
        </w:rPr>
        <w:t>A introdução deve ser breve e conter a experiência referida, a relevância, o problema/ processo de estudo, bem como a justificativa e os procedimentos metodológicos utilizados (Fon</w:t>
      </w:r>
      <w:r w:rsidRPr="00B05DC0">
        <w:rPr>
          <w:rFonts w:ascii="Arial" w:hAnsi="Arial" w:cs="Arial"/>
          <w:bCs/>
        </w:rPr>
        <w:t>te Arial, tamanho 12, justificado, espaçamento 1,5).</w:t>
      </w:r>
    </w:p>
    <w:p w:rsidR="00B05DC0" w:rsidRPr="00B05DC0" w:rsidRDefault="00B05DC0" w:rsidP="00B05D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5DC0" w:rsidRPr="00B05DC0" w:rsidRDefault="00B05DC0" w:rsidP="00B05D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5DC0">
        <w:rPr>
          <w:rFonts w:ascii="Arial" w:hAnsi="Arial" w:cs="Arial"/>
          <w:b/>
          <w:sz w:val="24"/>
          <w:szCs w:val="24"/>
        </w:rPr>
        <w:t>Resultados/Atividades Realizadas</w:t>
      </w:r>
    </w:p>
    <w:p w:rsidR="00B05DC0" w:rsidRPr="00B05DC0" w:rsidRDefault="00B05DC0" w:rsidP="00B05DC0">
      <w:pPr>
        <w:pStyle w:val="Standard"/>
        <w:spacing w:line="360" w:lineRule="auto"/>
        <w:jc w:val="both"/>
        <w:rPr>
          <w:rFonts w:ascii="Arial" w:hAnsi="Arial" w:cs="Arial"/>
        </w:rPr>
      </w:pPr>
      <w:r w:rsidRPr="00B05DC0">
        <w:rPr>
          <w:rFonts w:ascii="Arial" w:hAnsi="Arial" w:cs="Arial"/>
        </w:rPr>
        <w:t>Elencar as atividades realizadas, o processo de execução e outros elementos que demonstrem o desenvolvimento da experiência (Fon</w:t>
      </w:r>
      <w:r w:rsidRPr="00B05DC0">
        <w:rPr>
          <w:rFonts w:ascii="Arial" w:hAnsi="Arial" w:cs="Arial"/>
          <w:bCs/>
        </w:rPr>
        <w:t>te Arial, tamanho 12, justificado, espaçamento 1,5).</w:t>
      </w:r>
    </w:p>
    <w:p w:rsidR="00B05DC0" w:rsidRPr="00B05DC0" w:rsidRDefault="00B05DC0" w:rsidP="00B05D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5DC0" w:rsidRPr="00B05DC0" w:rsidRDefault="00B05DC0" w:rsidP="00B05D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5DC0">
        <w:rPr>
          <w:rFonts w:ascii="Arial" w:hAnsi="Arial" w:cs="Arial"/>
          <w:b/>
          <w:sz w:val="24"/>
          <w:szCs w:val="24"/>
        </w:rPr>
        <w:t>Conclusão/Implicações Práticas/Recomendações</w:t>
      </w:r>
    </w:p>
    <w:p w:rsidR="00B05DC0" w:rsidRPr="00B05DC0" w:rsidRDefault="00B05DC0" w:rsidP="00B05DC0">
      <w:pPr>
        <w:pStyle w:val="Standard"/>
        <w:spacing w:line="360" w:lineRule="auto"/>
        <w:jc w:val="both"/>
        <w:rPr>
          <w:rFonts w:ascii="Arial" w:hAnsi="Arial" w:cs="Arial"/>
        </w:rPr>
      </w:pPr>
      <w:r w:rsidRPr="00B05DC0">
        <w:rPr>
          <w:rFonts w:ascii="Arial" w:hAnsi="Arial" w:cs="Arial"/>
        </w:rPr>
        <w:t>Devem basear-se exclusivamente nos resultados do trabalho. Podem também ser destacados os eventuais impactos, implicações práticas e recomendações que essa experiência produziu para a atividade de turismo (Fon</w:t>
      </w:r>
      <w:r w:rsidRPr="00B05DC0">
        <w:rPr>
          <w:rFonts w:ascii="Arial" w:hAnsi="Arial" w:cs="Arial"/>
          <w:bCs/>
        </w:rPr>
        <w:t>te Arial, tamanho 12, justificado, espaçamento 1,5).</w:t>
      </w:r>
    </w:p>
    <w:p w:rsidR="00B05DC0" w:rsidRPr="00B05DC0" w:rsidRDefault="00B05DC0" w:rsidP="00B05D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5DC0" w:rsidRPr="00B05DC0" w:rsidRDefault="00B05DC0" w:rsidP="00B05D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5DC0">
        <w:rPr>
          <w:rFonts w:ascii="Arial" w:hAnsi="Arial" w:cs="Arial"/>
          <w:b/>
          <w:sz w:val="24"/>
          <w:szCs w:val="24"/>
        </w:rPr>
        <w:t>Referências</w:t>
      </w:r>
    </w:p>
    <w:p w:rsidR="00B05DC0" w:rsidRPr="00B05DC0" w:rsidRDefault="00B05DC0" w:rsidP="00B05DC0">
      <w:pPr>
        <w:autoSpaceDE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05DC0" w:rsidRPr="00B05DC0" w:rsidRDefault="00B05DC0" w:rsidP="00B05D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05DC0">
        <w:rPr>
          <w:rFonts w:ascii="Arial" w:hAnsi="Arial" w:cs="Arial"/>
          <w:bCs/>
          <w:color w:val="000000" w:themeColor="text1"/>
          <w:sz w:val="24"/>
          <w:szCs w:val="24"/>
        </w:rPr>
        <w:t xml:space="preserve">Listar as referências que foram mencionadas ao longo do trabalho, obedecendo às normas da ABNT. </w:t>
      </w:r>
      <w:r w:rsidRPr="00B05DC0">
        <w:rPr>
          <w:rFonts w:ascii="Arial" w:hAnsi="Arial" w:cs="Arial"/>
          <w:color w:val="000000" w:themeColor="text1"/>
          <w:sz w:val="24"/>
          <w:szCs w:val="24"/>
        </w:rPr>
        <w:t xml:space="preserve">Apresentar a lista em ordem alfabética e separadas entre si por um </w:t>
      </w:r>
      <w:r w:rsidRPr="00B05DC0">
        <w:rPr>
          <w:rFonts w:ascii="Arial" w:hAnsi="Arial" w:cs="Arial"/>
          <w:color w:val="000000" w:themeColor="text1"/>
          <w:sz w:val="24"/>
          <w:szCs w:val="24"/>
        </w:rPr>
        <w:lastRenderedPageBreak/>
        <w:t>espaço simples em branco (</w:t>
      </w:r>
      <w:r w:rsidRPr="00B05DC0">
        <w:rPr>
          <w:rFonts w:ascii="Arial" w:hAnsi="Arial" w:cs="Arial"/>
          <w:bCs/>
          <w:color w:val="000000" w:themeColor="text1"/>
          <w:sz w:val="24"/>
          <w:szCs w:val="24"/>
        </w:rPr>
        <w:t>Fonte Arial, tamanho 12, justificado, espaçamento simples).</w:t>
      </w:r>
    </w:p>
    <w:p w:rsidR="000938DD" w:rsidRPr="00B05DC0" w:rsidRDefault="000938DD" w:rsidP="00B05D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938DD" w:rsidRPr="00B05DC0" w:rsidSect="000938DD">
      <w:headerReference w:type="default" r:id="rId6"/>
      <w:footerReference w:type="default" r:id="rId7"/>
      <w:pgSz w:w="11906" w:h="16838"/>
      <w:pgMar w:top="2268" w:right="1134" w:bottom="1134" w:left="1701" w:header="0" w:footer="16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D3" w:rsidRDefault="000506D3">
      <w:pPr>
        <w:spacing w:after="0" w:line="240" w:lineRule="auto"/>
      </w:pPr>
      <w:r>
        <w:separator/>
      </w:r>
    </w:p>
  </w:endnote>
  <w:endnote w:type="continuationSeparator" w:id="0">
    <w:p w:rsidR="000506D3" w:rsidRDefault="0005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1A" w:rsidRDefault="000506D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38100</wp:posOffset>
          </wp:positionV>
          <wp:extent cx="6913880" cy="1671320"/>
          <wp:effectExtent l="0" t="0" r="0" b="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880" cy="167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D3" w:rsidRDefault="000506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06D3" w:rsidRDefault="0005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1A" w:rsidRDefault="000506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8014970" cy="1402715"/>
          <wp:effectExtent l="0" t="0" r="0" b="0"/>
          <wp:wrapNone/>
          <wp:docPr id="1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97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23"/>
    <w:rsid w:val="000506D3"/>
    <w:rsid w:val="000938DD"/>
    <w:rsid w:val="00173E51"/>
    <w:rsid w:val="001957F1"/>
    <w:rsid w:val="0045663B"/>
    <w:rsid w:val="00702A1A"/>
    <w:rsid w:val="007B085E"/>
    <w:rsid w:val="00AF3D60"/>
    <w:rsid w:val="00B05DC0"/>
    <w:rsid w:val="00BB1855"/>
    <w:rsid w:val="00CE2FC4"/>
    <w:rsid w:val="00E62423"/>
    <w:rsid w:val="00E87225"/>
    <w:rsid w:val="00F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2E34852-294E-4838-9487-EFF4BDC0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05DC0"/>
    <w:pPr>
      <w:autoSpaceDN/>
      <w:spacing w:after="0" w:line="240" w:lineRule="auto"/>
      <w:jc w:val="both"/>
      <w:textAlignment w:val="auto"/>
    </w:pPr>
    <w:rPr>
      <w:rFonts w:ascii="Times New Roman" w:hAnsi="Times New Roman"/>
      <w:iCs/>
      <w:sz w:val="24"/>
      <w:szCs w:val="24"/>
      <w:lang w:val="pt-PT"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05DC0"/>
    <w:rPr>
      <w:rFonts w:ascii="Times New Roman" w:hAnsi="Times New Roman" w:cs="Times New Roman"/>
      <w:iCs/>
      <w:sz w:val="24"/>
      <w:szCs w:val="24"/>
      <w:lang w:val="pt-PT" w:eastAsia="ar-SA" w:bidi="ar-SA"/>
    </w:rPr>
  </w:style>
  <w:style w:type="paragraph" w:customStyle="1" w:styleId="Standard">
    <w:name w:val="Standard"/>
    <w:rsid w:val="00B05DC0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Caracteresdenotaderodap">
    <w:name w:val="Caracteres de nota de rodapé"/>
    <w:rsid w:val="00B05DC0"/>
    <w:rPr>
      <w:vertAlign w:val="superscript"/>
    </w:rPr>
  </w:style>
  <w:style w:type="paragraph" w:customStyle="1" w:styleId="Corpodetexto21">
    <w:name w:val="Corpo de texto 21"/>
    <w:basedOn w:val="Normal"/>
    <w:rsid w:val="00B05DC0"/>
    <w:pPr>
      <w:autoSpaceDN/>
      <w:spacing w:after="0" w:line="240" w:lineRule="auto"/>
      <w:jc w:val="center"/>
      <w:textAlignment w:val="auto"/>
    </w:pPr>
    <w:rPr>
      <w:rFonts w:ascii="Times New Roman" w:hAnsi="Times New Roman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rsid w:val="00B05DC0"/>
    <w:pPr>
      <w:autoSpaceDN/>
      <w:spacing w:after="0" w:line="240" w:lineRule="auto"/>
      <w:jc w:val="center"/>
      <w:textAlignment w:val="auto"/>
    </w:pPr>
    <w:rPr>
      <w:rFonts w:ascii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B05DC0"/>
    <w:rPr>
      <w:rFonts w:ascii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2025-02-11T11:03:00Z</dcterms:created>
  <dcterms:modified xsi:type="dcterms:W3CDTF">2025-02-11T11:03:00Z</dcterms:modified>
</cp:coreProperties>
</file>